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68" w:rsidRPr="002D4EEA" w:rsidRDefault="00CC2B68" w:rsidP="00CC2B68">
      <w:pPr>
        <w:pStyle w:val="Titel"/>
        <w:rPr>
          <w:u w:val="dash"/>
        </w:rPr>
      </w:pPr>
      <w:r w:rsidRPr="002D4EEA">
        <w:rPr>
          <w:u w:val="dash"/>
        </w:rPr>
        <w:t>Die Projektwoche</w:t>
      </w:r>
    </w:p>
    <w:p w:rsidR="00CC2B68" w:rsidRDefault="00CC2B68" w:rsidP="00CC2B68"/>
    <w:p w:rsidR="00CC2B68" w:rsidRDefault="00CC2B68" w:rsidP="00CC2B68">
      <w:r>
        <w:t xml:space="preserve">Die </w:t>
      </w:r>
      <w:r w:rsidR="007A42E5">
        <w:t>Projektwoche fing am 2.Mai an, und endete am 8. Mai.</w:t>
      </w:r>
    </w:p>
    <w:p w:rsidR="007A42E5" w:rsidRDefault="007A42E5" w:rsidP="00CC2B68">
      <w:r>
        <w:t xml:space="preserve">Das Thema war: Frieden # </w:t>
      </w:r>
      <w:r w:rsidR="006C6E98">
        <w:t>Hände reichen # Brücken bauen.</w:t>
      </w:r>
    </w:p>
    <w:p w:rsidR="006C6E98" w:rsidRDefault="006C6E98" w:rsidP="00CC2B68">
      <w:r>
        <w:t xml:space="preserve">Es gab noch Stationen unzwar: </w:t>
      </w:r>
      <w:proofErr w:type="spellStart"/>
      <w:r>
        <w:t>Banksy</w:t>
      </w:r>
      <w:proofErr w:type="spellEnd"/>
      <w:r>
        <w:t>, Drucken mit Lego,</w:t>
      </w:r>
      <w:r w:rsidR="006E1391">
        <w:t xml:space="preserve"> und Mode aus aller Welt.</w:t>
      </w:r>
    </w:p>
    <w:p w:rsidR="00D72BCF" w:rsidRDefault="006E1391" w:rsidP="00CC2B68">
      <w:r>
        <w:t xml:space="preserve">Unsere LEHER/Lehrerin warn: Frau Mehnert-Knebel, Frau Herzog, </w:t>
      </w:r>
      <w:r w:rsidR="00D72BCF">
        <w:t>Frau Pfeifer und Frau Martens.</w:t>
      </w:r>
    </w:p>
    <w:p w:rsidR="00965F1B" w:rsidRDefault="00D72BCF" w:rsidP="00CC2B68">
      <w:r>
        <w:t>Mir hat die Projektwoche gut gefalle</w:t>
      </w:r>
      <w:r w:rsidR="002D4EEA">
        <w:t>n,</w:t>
      </w:r>
      <w:r>
        <w:t xml:space="preserve"> weil die Kinder nett waren</w:t>
      </w:r>
      <w:r w:rsidR="002D4EEA">
        <w:t xml:space="preserve">. Mein Lieblings Projekt war Mode </w:t>
      </w:r>
    </w:p>
    <w:p w:rsidR="00D72BCF" w:rsidRDefault="002D4EEA" w:rsidP="00CC2B68">
      <w:r>
        <w:t>aus aller Welt,</w:t>
      </w:r>
      <w:r w:rsidR="00965F1B">
        <w:t xml:space="preserve"> </w:t>
      </w:r>
      <w:r>
        <w:t>weil man da kreativ sein konnte.</w:t>
      </w:r>
    </w:p>
    <w:p w:rsidR="00965F1B" w:rsidRDefault="00965F1B" w:rsidP="00CC2B68">
      <w:r>
        <w:t>Es war wirklich interessant, weil ich 2 Kinder kennengelernt habe.</w:t>
      </w:r>
    </w:p>
    <w:p w:rsidR="00965F1B" w:rsidRDefault="00965F1B" w:rsidP="00CC2B68"/>
    <w:p w:rsidR="00965F1B" w:rsidRDefault="00965F1B" w:rsidP="00CC2B68"/>
    <w:p w:rsidR="00965F1B" w:rsidRDefault="00965F1B" w:rsidP="00CC2B68"/>
    <w:p w:rsidR="00965F1B" w:rsidRDefault="00965F1B" w:rsidP="00CC2B68"/>
    <w:p w:rsidR="00965F1B" w:rsidRDefault="00965F1B" w:rsidP="00965F1B">
      <w:pPr>
        <w:pStyle w:val="Titel"/>
      </w:pPr>
      <w:r>
        <w:t>Lena,3a(:</w:t>
      </w:r>
      <w:bookmarkStart w:id="0" w:name="_GoBack"/>
      <w:bookmarkEnd w:id="0"/>
    </w:p>
    <w:p w:rsidR="00965F1B" w:rsidRDefault="00965F1B" w:rsidP="00CC2B68"/>
    <w:p w:rsidR="00965F1B" w:rsidRDefault="00965F1B" w:rsidP="00CC2B68"/>
    <w:p w:rsidR="00965F1B" w:rsidRDefault="00965F1B" w:rsidP="00CC2B68"/>
    <w:p w:rsidR="00965F1B" w:rsidRDefault="00965F1B" w:rsidP="00CC2B68"/>
    <w:p w:rsidR="00965F1B" w:rsidRPr="00CC2B68" w:rsidRDefault="00965F1B" w:rsidP="00CC2B68"/>
    <w:sectPr w:rsidR="00965F1B" w:rsidRPr="00CC2B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8"/>
    <w:rsid w:val="002D4EEA"/>
    <w:rsid w:val="004F771F"/>
    <w:rsid w:val="006C6E98"/>
    <w:rsid w:val="006E1391"/>
    <w:rsid w:val="007A42E5"/>
    <w:rsid w:val="00965F1B"/>
    <w:rsid w:val="00CC2B68"/>
    <w:rsid w:val="00D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5930"/>
  <w15:chartTrackingRefBased/>
  <w15:docId w15:val="{0DD1EA8C-C686-420F-BFB7-4864387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C2B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16CD54A0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Lecos GmbH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install, snv3</dc:creator>
  <cp:keywords/>
  <dc:description/>
  <cp:lastModifiedBy>install, snv3</cp:lastModifiedBy>
  <cp:revision>2</cp:revision>
  <dcterms:created xsi:type="dcterms:W3CDTF">2024-05-13T11:23:00Z</dcterms:created>
  <dcterms:modified xsi:type="dcterms:W3CDTF">2024-05-13T11:23:00Z</dcterms:modified>
</cp:coreProperties>
</file>